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</w:rPr>
        <w:id w:val="-437901673"/>
        <w:lock w:val="contentLocked"/>
        <w:placeholder>
          <w:docPart w:val="DefaultPlaceholder_1081868574"/>
        </w:placeholder>
        <w:group/>
      </w:sdtPr>
      <w:sdtContent>
        <w:bookmarkStart w:id="0" w:name="_GoBack" w:displacedByCustomXml="prev"/>
        <w:bookmarkEnd w:id="0" w:displacedByCustomXml="prev"/>
        <w:tbl>
          <w:tblPr>
            <w:tblpPr w:leftFromText="141" w:rightFromText="141" w:vertAnchor="page" w:horzAnchor="margin" w:tblpXSpec="right" w:tblpY="1505"/>
            <w:tblW w:w="0" w:type="auto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700"/>
          </w:tblGrid>
          <w:tr w:rsidR="00D1423F">
            <w:tc>
              <w:tcPr>
                <w:tcW w:w="2700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D1423F" w:rsidRDefault="00D1423F">
                <w:pPr>
                  <w:rPr>
                    <w:b/>
                  </w:rPr>
                </w:pPr>
              </w:p>
              <w:p w:rsidR="00D1423F" w:rsidRDefault="00D1423F">
                <w:r>
                  <w:rPr>
                    <w:b/>
                  </w:rPr>
                  <w:t>Sócio n.º _______________</w:t>
                </w:r>
              </w:p>
            </w:tc>
          </w:tr>
          <w:tr w:rsidR="00D1423F">
            <w:tc>
              <w:tcPr>
                <w:tcW w:w="2700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1423F" w:rsidRDefault="00D1423F"/>
            </w:tc>
          </w:tr>
        </w:tbl>
        <w:p w:rsidR="00D1423F" w:rsidRDefault="00D1423F">
          <w:pPr>
            <w:pStyle w:val="Cabealho"/>
            <w:tabs>
              <w:tab w:val="clear" w:pos="4252"/>
              <w:tab w:val="clear" w:pos="8504"/>
              <w:tab w:val="left" w:pos="3828"/>
            </w:tabs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8495"/>
          </w:tblGrid>
          <w:tr w:rsidR="00D1423F">
            <w:trPr>
              <w:trHeight w:val="415"/>
            </w:trPr>
            <w:tc>
              <w:tcPr>
                <w:tcW w:w="8645" w:type="dxa"/>
                <w:vAlign w:val="center"/>
              </w:tcPr>
              <w:sdt>
                <w:sdtPr>
                  <w:rPr>
                    <w:rFonts w:ascii="Bauhaus 93" w:hAnsi="Bauhaus 93"/>
                    <w:b/>
                    <w:bCs/>
                    <w:i/>
                    <w:iCs/>
                    <w:sz w:val="24"/>
                  </w:rPr>
                  <w:id w:val="-1396961032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D1423F" w:rsidRDefault="00D1423F">
                    <w:pPr>
                      <w:pStyle w:val="Cabealho"/>
                      <w:tabs>
                        <w:tab w:val="clear" w:pos="4252"/>
                        <w:tab w:val="clear" w:pos="8504"/>
                        <w:tab w:val="left" w:pos="3828"/>
                      </w:tabs>
                      <w:jc w:val="center"/>
                      <w:rPr>
                        <w:rFonts w:ascii="Bauhaus 93" w:hAnsi="Bauhaus 93"/>
                        <w:b/>
                        <w:bCs/>
                        <w:i/>
                        <w:iCs/>
                        <w:sz w:val="24"/>
                      </w:rPr>
                    </w:pPr>
                    <w:r>
                      <w:rPr>
                        <w:rFonts w:ascii="Bauhaus 93" w:hAnsi="Bauhaus 93"/>
                        <w:b/>
                        <w:bCs/>
                        <w:i/>
                        <w:iCs/>
                        <w:sz w:val="24"/>
                      </w:rPr>
                      <w:t>BOLETIM DE INSCRIÇÃO DE S</w:t>
                    </w:r>
                    <w:r w:rsidR="004F1CF8">
                      <w:rPr>
                        <w:rFonts w:ascii="Bauhaus 93" w:hAnsi="Bauhaus 93"/>
                        <w:b/>
                        <w:bCs/>
                        <w:i/>
                        <w:iCs/>
                        <w:sz w:val="24"/>
                      </w:rPr>
                      <w:t>Ó</w:t>
                    </w:r>
                    <w:r>
                      <w:rPr>
                        <w:rFonts w:ascii="Bauhaus 93" w:hAnsi="Bauhaus 93"/>
                        <w:b/>
                        <w:bCs/>
                        <w:i/>
                        <w:iCs/>
                        <w:sz w:val="24"/>
                      </w:rPr>
                      <w:t xml:space="preserve">CIO </w:t>
                    </w:r>
                    <w:r w:rsidR="00C02744">
                      <w:rPr>
                        <w:rFonts w:ascii="Bauhaus 93" w:hAnsi="Bauhaus 93"/>
                        <w:b/>
                        <w:bCs/>
                        <w:i/>
                        <w:iCs/>
                        <w:sz w:val="24"/>
                      </w:rPr>
                      <w:t>COLECTIVO</w:t>
                    </w:r>
                  </w:p>
                </w:sdtContent>
              </w:sdt>
            </w:tc>
          </w:tr>
        </w:tbl>
        <w:p w:rsidR="00D1423F" w:rsidRDefault="00D1423F"/>
        <w:p w:rsidR="00194485" w:rsidRDefault="00602ACC" w:rsidP="00194485">
          <w:pPr>
            <w:pStyle w:val="Cabealho"/>
            <w:tabs>
              <w:tab w:val="clear" w:pos="4252"/>
              <w:tab w:val="clear" w:pos="8504"/>
              <w:tab w:val="left" w:pos="3828"/>
            </w:tabs>
          </w:pPr>
          <w:sdt>
            <w:sdtPr>
              <w:rPr>
                <w:b/>
              </w:rPr>
              <w:id w:val="1266969645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4F1CF8">
                <w:rPr>
                  <w:b/>
                </w:rPr>
                <w:t>Instituição:</w:t>
              </w:r>
            </w:sdtContent>
          </w:sdt>
          <w:r w:rsidR="00194485" w:rsidRPr="00194485">
            <w:t xml:space="preserve"> </w:t>
          </w:r>
          <w:sdt>
            <w:sdtPr>
              <w:id w:val="-892039426"/>
              <w:placeholder>
                <w:docPart w:val="DefaultPlaceholder_1081868574"/>
              </w:placeholder>
              <w:showingPlcHdr/>
              <w:text/>
            </w:sdtPr>
            <w:sdtContent>
              <w:r w:rsidR="002C60E2" w:rsidRPr="00E908A9">
                <w:rPr>
                  <w:rStyle w:val="TextodoMarcadordePosio"/>
                </w:rPr>
                <w:t>Clique aqui para introduzir texto.</w:t>
              </w:r>
            </w:sdtContent>
          </w:sdt>
        </w:p>
        <w:p w:rsidR="00D1423F" w:rsidRDefault="00D1423F">
          <w:pPr>
            <w:tabs>
              <w:tab w:val="left" w:leader="underscore" w:pos="1800"/>
              <w:tab w:val="left" w:leader="underscore" w:pos="2340"/>
              <w:tab w:val="left" w:leader="underscore" w:pos="2970"/>
              <w:tab w:val="right" w:leader="underscore" w:pos="6210"/>
              <w:tab w:val="right" w:leader="underscore" w:pos="8370"/>
            </w:tabs>
            <w:rPr>
              <w:b/>
            </w:rPr>
          </w:pPr>
        </w:p>
        <w:p w:rsidR="00D1423F" w:rsidRDefault="00602ACC">
          <w:pPr>
            <w:tabs>
              <w:tab w:val="left" w:leader="underscore" w:pos="1800"/>
              <w:tab w:val="left" w:leader="underscore" w:pos="2340"/>
              <w:tab w:val="left" w:leader="underscore" w:pos="2970"/>
              <w:tab w:val="right" w:leader="underscore" w:pos="6300"/>
              <w:tab w:val="right" w:leader="underscore" w:pos="8370"/>
            </w:tabs>
            <w:rPr>
              <w:b/>
            </w:rPr>
          </w:pPr>
          <w:sdt>
            <w:sdtPr>
              <w:rPr>
                <w:b/>
              </w:rPr>
              <w:id w:val="287787540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D1423F">
                <w:rPr>
                  <w:b/>
                </w:rPr>
                <w:t xml:space="preserve">Data de </w:t>
              </w:r>
              <w:r w:rsidR="004F1CF8">
                <w:rPr>
                  <w:b/>
                </w:rPr>
                <w:t>Fundação</w:t>
              </w:r>
              <w:r w:rsidR="00D1423F">
                <w:rPr>
                  <w:b/>
                </w:rPr>
                <w:t>:</w:t>
              </w:r>
            </w:sdtContent>
          </w:sdt>
          <w:r w:rsidR="00D1423F">
            <w:rPr>
              <w:b/>
            </w:rPr>
            <w:t xml:space="preserve"> </w:t>
          </w:r>
          <w:r w:rsidR="00194485">
            <w:rPr>
              <w:b/>
            </w:rPr>
            <w:t xml:space="preserve"> </w:t>
          </w:r>
          <w:r w:rsidR="00D1423F">
            <w:rPr>
              <w:b/>
            </w:rPr>
            <w:t xml:space="preserve"> </w:t>
          </w:r>
          <w:sdt>
            <w:sdtPr>
              <w:rPr>
                <w:b/>
              </w:rPr>
              <w:id w:val="1752231171"/>
              <w:placeholder>
                <w:docPart w:val="DefaultPlaceholder_1081868576"/>
              </w:placeholder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Content>
              <w:r w:rsidR="002C60E2">
                <w:rPr>
                  <w:b/>
                </w:rPr>
                <w:t xml:space="preserve">                                    </w:t>
              </w:r>
            </w:sdtContent>
          </w:sdt>
          <w:r w:rsidR="00D1423F">
            <w:rPr>
              <w:b/>
            </w:rPr>
            <w:t xml:space="preserve"> </w:t>
          </w:r>
          <w:r w:rsidR="002C60E2">
            <w:rPr>
              <w:b/>
            </w:rPr>
            <w:t xml:space="preserve">         </w:t>
          </w:r>
          <w:r w:rsidR="00D1423F">
            <w:rPr>
              <w:b/>
            </w:rPr>
            <w:t xml:space="preserve"> </w:t>
          </w:r>
          <w:sdt>
            <w:sdtPr>
              <w:rPr>
                <w:b/>
              </w:rPr>
              <w:id w:val="1170998498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D1423F">
                <w:rPr>
                  <w:b/>
                </w:rPr>
                <w:t>Contribuinte  n.º</w:t>
              </w:r>
            </w:sdtContent>
          </w:sdt>
          <w:r w:rsidR="00194485">
            <w:rPr>
              <w:b/>
            </w:rPr>
            <w:t xml:space="preserve"> </w:t>
          </w:r>
          <w:r w:rsidR="00D44E97">
            <w:rPr>
              <w:b/>
            </w:rPr>
            <w:t xml:space="preserve"> </w:t>
          </w:r>
          <w:sdt>
            <w:sdtPr>
              <w:rPr>
                <w:b/>
              </w:rPr>
              <w:id w:val="1110784128"/>
              <w:placeholder>
                <w:docPart w:val="81020D64654C41DA8F9B08F3E2376D37"/>
              </w:placeholder>
              <w:showingPlcHdr/>
              <w:text/>
            </w:sdtPr>
            <w:sdtEndPr/>
            <w:sdtContent>
              <w:r w:rsidR="00194485" w:rsidRPr="00612A26">
                <w:rPr>
                  <w:rStyle w:val="TextodoMarcadordePosio"/>
                </w:rPr>
                <w:t>Clique aqui para introduzir texto.</w:t>
              </w:r>
            </w:sdtContent>
          </w:sdt>
        </w:p>
        <w:p w:rsidR="00D1423F" w:rsidRDefault="002C60E2">
          <w:pPr>
            <w:tabs>
              <w:tab w:val="right" w:leader="underscore" w:pos="8370"/>
            </w:tabs>
            <w:rPr>
              <w:b/>
            </w:rPr>
          </w:pPr>
          <w:r>
            <w:rPr>
              <w:b/>
            </w:rPr>
            <w:t xml:space="preserve"> </w:t>
          </w:r>
        </w:p>
        <w:p w:rsidR="00D1423F" w:rsidRDefault="00602ACC">
          <w:pPr>
            <w:tabs>
              <w:tab w:val="right" w:leader="underscore" w:pos="8370"/>
            </w:tabs>
            <w:rPr>
              <w:b/>
            </w:rPr>
          </w:pPr>
          <w:sdt>
            <w:sdtPr>
              <w:rPr>
                <w:b/>
              </w:rPr>
              <w:id w:val="809914301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D1423F">
                <w:rPr>
                  <w:b/>
                </w:rPr>
                <w:t>Morada</w:t>
              </w:r>
              <w:r w:rsidR="004F1CF8">
                <w:rPr>
                  <w:b/>
                </w:rPr>
                <w:t xml:space="preserve"> Sede</w:t>
              </w:r>
              <w:r w:rsidR="00D1423F">
                <w:rPr>
                  <w:b/>
                </w:rPr>
                <w:t>:</w:t>
              </w:r>
            </w:sdtContent>
          </w:sdt>
          <w:r w:rsidR="00D44E97">
            <w:rPr>
              <w:b/>
            </w:rPr>
            <w:t xml:space="preserve">  </w:t>
          </w:r>
          <w:sdt>
            <w:sdtPr>
              <w:rPr>
                <w:b/>
              </w:rPr>
              <w:id w:val="-946472441"/>
              <w:placeholder>
                <w:docPart w:val="32F6B11863BD490BAC202E9551B1EC07"/>
              </w:placeholder>
              <w:showingPlcHdr/>
              <w:text/>
            </w:sdtPr>
            <w:sdtEndPr/>
            <w:sdtContent>
              <w:r w:rsidR="00D44E97" w:rsidRPr="00612A26">
                <w:rPr>
                  <w:rStyle w:val="TextodoMarcadordePosio"/>
                </w:rPr>
                <w:t>Clique aqui para introduzir texto.</w:t>
              </w:r>
              <w:r w:rsidR="00D44E97">
                <w:rPr>
                  <w:rStyle w:val="TextodoMarcadordePosio"/>
                </w:rPr>
                <w:t xml:space="preserve">                                                                               </w:t>
              </w:r>
            </w:sdtContent>
          </w:sdt>
        </w:p>
        <w:p w:rsidR="00D1423F" w:rsidRDefault="00D1423F">
          <w:pPr>
            <w:tabs>
              <w:tab w:val="left" w:leader="underscore" w:pos="3600"/>
              <w:tab w:val="left" w:leader="underscore" w:pos="6300"/>
              <w:tab w:val="left" w:leader="underscore" w:pos="8370"/>
            </w:tabs>
            <w:rPr>
              <w:b/>
            </w:rPr>
          </w:pPr>
        </w:p>
        <w:p w:rsidR="00D1423F" w:rsidRDefault="00602ACC">
          <w:pPr>
            <w:tabs>
              <w:tab w:val="left" w:leader="underscore" w:pos="3600"/>
              <w:tab w:val="left" w:leader="underscore" w:pos="6300"/>
              <w:tab w:val="left" w:leader="underscore" w:pos="8370"/>
            </w:tabs>
            <w:rPr>
              <w:b/>
            </w:rPr>
          </w:pPr>
          <w:sdt>
            <w:sdtPr>
              <w:rPr>
                <w:b/>
              </w:rPr>
              <w:id w:val="1728874470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D1423F">
                <w:rPr>
                  <w:b/>
                </w:rPr>
                <w:t>Localidade:</w:t>
              </w:r>
            </w:sdtContent>
          </w:sdt>
          <w:r w:rsidR="00D44E97">
            <w:rPr>
              <w:b/>
            </w:rPr>
            <w:t xml:space="preserve">  </w:t>
          </w:r>
          <w:sdt>
            <w:sdtPr>
              <w:rPr>
                <w:b/>
              </w:rPr>
              <w:id w:val="133998072"/>
              <w:placeholder>
                <w:docPart w:val="AE4D85E9630F465685C3D0F03CC3E3A8"/>
              </w:placeholder>
              <w:showingPlcHdr/>
              <w:text/>
            </w:sdtPr>
            <w:sdtEndPr/>
            <w:sdtContent>
              <w:r w:rsidR="00D44E97" w:rsidRPr="00E908A9">
                <w:rPr>
                  <w:rStyle w:val="TextodoMarcadordePosio"/>
                </w:rPr>
                <w:t>Clique aqui para introduzir texto.</w:t>
              </w:r>
            </w:sdtContent>
          </w:sdt>
          <w:r w:rsidR="00D44E97">
            <w:rPr>
              <w:b/>
            </w:rPr>
            <w:t xml:space="preserve">       </w:t>
          </w:r>
          <w:sdt>
            <w:sdtPr>
              <w:rPr>
                <w:b/>
              </w:rPr>
              <w:id w:val="-532731437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D1423F">
                <w:rPr>
                  <w:b/>
                </w:rPr>
                <w:t>Código postal:</w:t>
              </w:r>
            </w:sdtContent>
          </w:sdt>
          <w:r w:rsidR="00D1423F">
            <w:rPr>
              <w:b/>
            </w:rPr>
            <w:t xml:space="preserve"> </w:t>
          </w:r>
          <w:sdt>
            <w:sdtPr>
              <w:rPr>
                <w:b/>
              </w:rPr>
              <w:id w:val="1160198686"/>
              <w:placeholder>
                <w:docPart w:val="11B3A205413346AF9A97C775E9A5318A"/>
              </w:placeholder>
              <w:showingPlcHdr/>
              <w:text/>
            </w:sdtPr>
            <w:sdtEndPr/>
            <w:sdtContent>
              <w:r w:rsidR="00D44E97" w:rsidRPr="00E908A9">
                <w:rPr>
                  <w:rStyle w:val="TextodoMarcadordePosio"/>
                </w:rPr>
                <w:t>Clique aqui para introduzir texto.</w:t>
              </w:r>
            </w:sdtContent>
          </w:sdt>
        </w:p>
        <w:p w:rsidR="00D1423F" w:rsidRDefault="00D1423F">
          <w:pPr>
            <w:tabs>
              <w:tab w:val="left" w:leader="underscore" w:pos="3600"/>
              <w:tab w:val="left" w:leader="underscore" w:pos="6300"/>
              <w:tab w:val="left" w:leader="underscore" w:pos="8370"/>
            </w:tabs>
            <w:rPr>
              <w:b/>
            </w:rPr>
          </w:pPr>
        </w:p>
        <w:p w:rsidR="001B426F" w:rsidRDefault="00602ACC">
          <w:pPr>
            <w:tabs>
              <w:tab w:val="left" w:leader="underscore" w:pos="3600"/>
              <w:tab w:val="left" w:leader="underscore" w:pos="6300"/>
              <w:tab w:val="left" w:leader="underscore" w:pos="8370"/>
            </w:tabs>
            <w:rPr>
              <w:b/>
            </w:rPr>
          </w:pPr>
          <w:sdt>
            <w:sdtPr>
              <w:rPr>
                <w:b/>
              </w:rPr>
              <w:id w:val="-569880836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1B426F">
                <w:rPr>
                  <w:b/>
                </w:rPr>
                <w:t>Contactos: Fixo:</w:t>
              </w:r>
            </w:sdtContent>
          </w:sdt>
          <w:sdt>
            <w:sdtPr>
              <w:rPr>
                <w:b/>
              </w:rPr>
              <w:id w:val="-300161547"/>
              <w:placeholder>
                <w:docPart w:val="74D5EFED8D524C9EB1C727209436D870"/>
              </w:placeholder>
              <w:showingPlcHdr/>
              <w:text/>
            </w:sdtPr>
            <w:sdtEndPr/>
            <w:sdtContent>
              <w:r w:rsidR="00D44E97" w:rsidRPr="00E908A9">
                <w:rPr>
                  <w:rStyle w:val="TextodoMarcadordePosio"/>
                </w:rPr>
                <w:t>Clique aqui para introduzir texto.</w:t>
              </w:r>
            </w:sdtContent>
          </w:sdt>
          <w:r w:rsidR="001B426F">
            <w:rPr>
              <w:b/>
            </w:rPr>
            <w:t xml:space="preserve">  </w:t>
          </w:r>
          <w:sdt>
            <w:sdtPr>
              <w:rPr>
                <w:b/>
              </w:rPr>
              <w:id w:val="1676613946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1B426F">
                <w:rPr>
                  <w:b/>
                </w:rPr>
                <w:t>Móvel:</w:t>
              </w:r>
            </w:sdtContent>
          </w:sdt>
          <w:r w:rsidR="001B426F">
            <w:rPr>
              <w:b/>
            </w:rPr>
            <w:t xml:space="preserve"> </w:t>
          </w:r>
          <w:sdt>
            <w:sdtPr>
              <w:rPr>
                <w:b/>
              </w:rPr>
              <w:id w:val="1126047812"/>
              <w:placeholder>
                <w:docPart w:val="FCA50D66665245BA8C0595A0B66CA9DF"/>
              </w:placeholder>
              <w:showingPlcHdr/>
              <w:text/>
            </w:sdtPr>
            <w:sdtEndPr/>
            <w:sdtContent>
              <w:r w:rsidR="00D44E97" w:rsidRPr="00E908A9">
                <w:rPr>
                  <w:rStyle w:val="TextodoMarcadordePosio"/>
                </w:rPr>
                <w:t>Clique aqui para introduzir texto.</w:t>
              </w:r>
            </w:sdtContent>
          </w:sdt>
        </w:p>
        <w:p w:rsidR="001B426F" w:rsidRDefault="001B426F">
          <w:pPr>
            <w:tabs>
              <w:tab w:val="left" w:leader="underscore" w:pos="3600"/>
              <w:tab w:val="left" w:leader="underscore" w:pos="6300"/>
              <w:tab w:val="left" w:leader="underscore" w:pos="8370"/>
            </w:tabs>
            <w:rPr>
              <w:b/>
            </w:rPr>
          </w:pPr>
        </w:p>
        <w:p w:rsidR="001B426F" w:rsidRDefault="00602ACC">
          <w:pPr>
            <w:tabs>
              <w:tab w:val="left" w:leader="underscore" w:pos="3600"/>
              <w:tab w:val="left" w:leader="underscore" w:pos="6300"/>
              <w:tab w:val="left" w:leader="underscore" w:pos="8370"/>
            </w:tabs>
            <w:rPr>
              <w:b/>
            </w:rPr>
          </w:pPr>
          <w:sdt>
            <w:sdtPr>
              <w:rPr>
                <w:b/>
              </w:rPr>
              <w:id w:val="517362100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1B426F">
                <w:rPr>
                  <w:b/>
                </w:rPr>
                <w:t>E-Mail:</w:t>
              </w:r>
            </w:sdtContent>
          </w:sdt>
          <w:r w:rsidR="001B426F">
            <w:rPr>
              <w:b/>
            </w:rPr>
            <w:t xml:space="preserve"> </w:t>
          </w:r>
          <w:sdt>
            <w:sdtPr>
              <w:rPr>
                <w:b/>
              </w:rPr>
              <w:id w:val="441661991"/>
              <w:placeholder>
                <w:docPart w:val="1D700BCB5B684CA598AD406E613ED5AC"/>
              </w:placeholder>
              <w:showingPlcHdr/>
              <w:text/>
            </w:sdtPr>
            <w:sdtEndPr/>
            <w:sdtContent>
              <w:r w:rsidR="00D44E97" w:rsidRPr="00E908A9">
                <w:rPr>
                  <w:rStyle w:val="TextodoMarcadordePosio"/>
                </w:rPr>
                <w:t>Clique aqui para introduzir texto.</w:t>
              </w:r>
            </w:sdtContent>
          </w:sdt>
        </w:p>
        <w:p w:rsidR="001B426F" w:rsidRDefault="001B426F">
          <w:pPr>
            <w:tabs>
              <w:tab w:val="left" w:leader="underscore" w:pos="3600"/>
              <w:tab w:val="left" w:leader="underscore" w:pos="6300"/>
              <w:tab w:val="left" w:leader="underscore" w:pos="8370"/>
            </w:tabs>
            <w:rPr>
              <w:b/>
            </w:rPr>
          </w:pPr>
        </w:p>
        <w:p w:rsidR="001B426F" w:rsidRDefault="001B426F" w:rsidP="001B426F">
          <w:pPr>
            <w:pBdr>
              <w:bottom w:val="double" w:sz="4" w:space="1" w:color="auto"/>
            </w:pBdr>
            <w:tabs>
              <w:tab w:val="left" w:leader="underscore" w:pos="3600"/>
              <w:tab w:val="left" w:leader="underscore" w:pos="6300"/>
              <w:tab w:val="left" w:leader="underscore" w:pos="8370"/>
            </w:tabs>
            <w:rPr>
              <w:b/>
            </w:rPr>
          </w:pPr>
        </w:p>
        <w:p w:rsidR="001B426F" w:rsidRDefault="001B426F">
          <w:pPr>
            <w:tabs>
              <w:tab w:val="left" w:leader="underscore" w:pos="3600"/>
              <w:tab w:val="left" w:leader="underscore" w:pos="6300"/>
              <w:tab w:val="left" w:leader="underscore" w:pos="8370"/>
            </w:tabs>
            <w:rPr>
              <w:b/>
            </w:rPr>
          </w:pPr>
        </w:p>
        <w:p w:rsidR="00D1423F" w:rsidRDefault="00602ACC">
          <w:pPr>
            <w:tabs>
              <w:tab w:val="left" w:leader="underscore" w:pos="3600"/>
              <w:tab w:val="left" w:leader="underscore" w:pos="6300"/>
              <w:tab w:val="left" w:leader="underscore" w:pos="8370"/>
            </w:tabs>
            <w:rPr>
              <w:b/>
            </w:rPr>
          </w:pPr>
          <w:sdt>
            <w:sdtPr>
              <w:rPr>
                <w:b/>
              </w:rPr>
              <w:id w:val="-1264070457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1B426F">
                <w:rPr>
                  <w:b/>
                </w:rPr>
                <w:t xml:space="preserve">Nome do </w:t>
              </w:r>
              <w:r w:rsidR="00E114F4">
                <w:rPr>
                  <w:b/>
                </w:rPr>
                <w:t>Presidente:</w:t>
              </w:r>
            </w:sdtContent>
          </w:sdt>
          <w:sdt>
            <w:sdtPr>
              <w:rPr>
                <w:b/>
              </w:rPr>
              <w:id w:val="1704984866"/>
              <w:placeholder>
                <w:docPart w:val="01EF35C59C5B4FCA8CF66EC77DA2F986"/>
              </w:placeholder>
              <w:showingPlcHdr/>
              <w:text/>
            </w:sdtPr>
            <w:sdtEndPr/>
            <w:sdtContent>
              <w:r w:rsidR="00D44E97" w:rsidRPr="00E908A9">
                <w:rPr>
                  <w:rStyle w:val="TextodoMarcadordePosio"/>
                </w:rPr>
                <w:t>Clique aqui para introduzir texto.</w:t>
              </w:r>
            </w:sdtContent>
          </w:sdt>
          <w:r w:rsidR="00E114F4">
            <w:rPr>
              <w:b/>
            </w:rPr>
            <w:t xml:space="preserve"> </w:t>
          </w:r>
        </w:p>
        <w:p w:rsidR="001B426F" w:rsidRDefault="001B426F">
          <w:pPr>
            <w:tabs>
              <w:tab w:val="left" w:leader="underscore" w:pos="3600"/>
              <w:tab w:val="left" w:leader="underscore" w:pos="6300"/>
              <w:tab w:val="left" w:leader="underscore" w:pos="8370"/>
            </w:tabs>
            <w:rPr>
              <w:b/>
            </w:rPr>
          </w:pPr>
        </w:p>
        <w:p w:rsidR="001B426F" w:rsidRDefault="00602ACC">
          <w:pPr>
            <w:tabs>
              <w:tab w:val="left" w:leader="underscore" w:pos="3600"/>
              <w:tab w:val="left" w:leader="underscore" w:pos="6300"/>
              <w:tab w:val="left" w:leader="underscore" w:pos="8370"/>
            </w:tabs>
            <w:rPr>
              <w:b/>
            </w:rPr>
          </w:pPr>
          <w:sdt>
            <w:sdtPr>
              <w:rPr>
                <w:b/>
              </w:rPr>
              <w:id w:val="-589631404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1B426F">
                <w:rPr>
                  <w:b/>
                </w:rPr>
                <w:t>Contacto do Presidente:</w:t>
              </w:r>
            </w:sdtContent>
          </w:sdt>
          <w:r w:rsidR="001B426F">
            <w:rPr>
              <w:b/>
            </w:rPr>
            <w:t xml:space="preserve"> </w:t>
          </w:r>
          <w:sdt>
            <w:sdtPr>
              <w:rPr>
                <w:b/>
              </w:rPr>
              <w:id w:val="717561426"/>
              <w:placeholder>
                <w:docPart w:val="57A94F85931348C28DFBC12611C256F2"/>
              </w:placeholder>
              <w:showingPlcHdr/>
              <w:text/>
            </w:sdtPr>
            <w:sdtEndPr/>
            <w:sdtContent>
              <w:r w:rsidR="00470890" w:rsidRPr="00E908A9">
                <w:rPr>
                  <w:rStyle w:val="TextodoMarcadordePosio"/>
                </w:rPr>
                <w:t>Clique aqui para introduzir texto.</w:t>
              </w:r>
            </w:sdtContent>
          </w:sdt>
        </w:p>
        <w:p w:rsidR="001B426F" w:rsidRDefault="001B426F">
          <w:pPr>
            <w:tabs>
              <w:tab w:val="left" w:leader="underscore" w:pos="3600"/>
              <w:tab w:val="left" w:leader="underscore" w:pos="6300"/>
              <w:tab w:val="left" w:leader="underscore" w:pos="8370"/>
            </w:tabs>
            <w:rPr>
              <w:b/>
            </w:rPr>
          </w:pPr>
        </w:p>
        <w:p w:rsidR="001B426F" w:rsidRDefault="00602ACC" w:rsidP="00D44E97">
          <w:pPr>
            <w:tabs>
              <w:tab w:val="left" w:leader="underscore" w:pos="3600"/>
              <w:tab w:val="left" w:leader="underscore" w:pos="6300"/>
              <w:tab w:val="left" w:leader="underscore" w:pos="8370"/>
            </w:tabs>
            <w:rPr>
              <w:b/>
            </w:rPr>
          </w:pPr>
          <w:sdt>
            <w:sdtPr>
              <w:rPr>
                <w:b/>
              </w:rPr>
              <w:id w:val="639386870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1B426F">
                <w:rPr>
                  <w:b/>
                </w:rPr>
                <w:t>E-mail:</w:t>
              </w:r>
            </w:sdtContent>
          </w:sdt>
          <w:sdt>
            <w:sdtPr>
              <w:rPr>
                <w:b/>
              </w:rPr>
              <w:id w:val="1797340315"/>
              <w:placeholder>
                <w:docPart w:val="0E902ED65AAD4AD280BFADE3EBA05DEF"/>
              </w:placeholder>
              <w:showingPlcHdr/>
              <w:text/>
            </w:sdtPr>
            <w:sdtEndPr/>
            <w:sdtContent>
              <w:r w:rsidR="00D44E97" w:rsidRPr="00E908A9">
                <w:rPr>
                  <w:rStyle w:val="TextodoMarcadordePosio"/>
                </w:rPr>
                <w:t>Clique aqui para introduzir texto.</w:t>
              </w:r>
            </w:sdtContent>
          </w:sdt>
        </w:p>
        <w:p w:rsidR="001B426F" w:rsidRDefault="001B426F">
          <w:pPr>
            <w:tabs>
              <w:tab w:val="left" w:leader="underscore" w:pos="2880"/>
              <w:tab w:val="left" w:leader="underscore" w:pos="8280"/>
            </w:tabs>
            <w:rPr>
              <w:b/>
            </w:rPr>
          </w:pPr>
        </w:p>
        <w:p w:rsidR="001B426F" w:rsidRDefault="001B426F" w:rsidP="001B426F">
          <w:pPr>
            <w:pBdr>
              <w:bottom w:val="double" w:sz="4" w:space="1" w:color="auto"/>
            </w:pBdr>
            <w:tabs>
              <w:tab w:val="left" w:leader="underscore" w:pos="2880"/>
              <w:tab w:val="left" w:leader="underscore" w:pos="8280"/>
            </w:tabs>
            <w:rPr>
              <w:b/>
            </w:rPr>
          </w:pPr>
        </w:p>
        <w:p w:rsidR="00D1423F" w:rsidRDefault="00D1423F">
          <w:pPr>
            <w:rPr>
              <w:b/>
            </w:rPr>
          </w:pPr>
        </w:p>
        <w:p w:rsidR="001B426F" w:rsidRDefault="001B426F">
          <w:pPr>
            <w:rPr>
              <w:b/>
            </w:rPr>
          </w:pPr>
        </w:p>
        <w:p w:rsidR="001B426F" w:rsidRDefault="001B426F">
          <w:pPr>
            <w:rPr>
              <w:b/>
            </w:rPr>
          </w:pPr>
        </w:p>
        <w:sdt>
          <w:sdtPr>
            <w:rPr>
              <w:b/>
            </w:rPr>
            <w:id w:val="-277104552"/>
            <w:lock w:val="sdtContentLocked"/>
            <w:placeholder>
              <w:docPart w:val="DefaultPlaceholder_1081868574"/>
            </w:placeholder>
          </w:sdtPr>
          <w:sdtEndPr/>
          <w:sdtContent>
            <w:p w:rsidR="00D1423F" w:rsidRPr="00500624" w:rsidRDefault="00D1423F">
              <w:pPr>
                <w:rPr>
                  <w:b/>
                  <w:color w:val="000080"/>
                </w:rPr>
              </w:pPr>
              <w:r>
                <w:rPr>
                  <w:b/>
                </w:rPr>
                <w:t xml:space="preserve">Preços de adesão a sócio da </w:t>
              </w:r>
              <w:r w:rsidRPr="00500624">
                <w:rPr>
                  <w:b/>
                  <w:color w:val="000080"/>
                </w:rPr>
                <w:t>A</w:t>
              </w:r>
              <w:r w:rsidR="00D44E97">
                <w:rPr>
                  <w:b/>
                  <w:color w:val="000080"/>
                </w:rPr>
                <w:t>ssociação da Madeira de Desporto para Todos</w:t>
              </w:r>
            </w:p>
            <w:p w:rsidR="00D1423F" w:rsidRDefault="00D1423F">
              <w:pPr>
                <w:rPr>
                  <w:b/>
                </w:rPr>
              </w:pPr>
            </w:p>
            <w:p w:rsidR="00D1423F" w:rsidRDefault="00D1423F">
              <w:pPr>
                <w:pStyle w:val="Cabealho2"/>
              </w:pPr>
              <w:r>
                <w:t xml:space="preserve">Anual:  € </w:t>
              </w:r>
              <w:r w:rsidR="004F1CF8">
                <w:t>100</w:t>
              </w:r>
            </w:p>
            <w:p w:rsidR="00D1423F" w:rsidRDefault="00D1423F">
              <w:pPr>
                <w:rPr>
                  <w:b/>
                </w:rPr>
              </w:pPr>
            </w:p>
            <w:p w:rsidR="00D1423F" w:rsidRDefault="00602ACC">
              <w:pPr>
                <w:pBdr>
                  <w:bottom w:val="double" w:sz="6" w:space="1" w:color="auto"/>
                </w:pBdr>
                <w:tabs>
                  <w:tab w:val="left" w:leader="underscore" w:pos="3600"/>
                  <w:tab w:val="left" w:leader="underscore" w:pos="4320"/>
                  <w:tab w:val="left" w:leader="underscore" w:pos="6210"/>
                  <w:tab w:val="left" w:leader="underscore" w:pos="6930"/>
                </w:tabs>
                <w:rPr>
                  <w:b/>
                </w:rPr>
              </w:pPr>
            </w:p>
          </w:sdtContent>
        </w:sdt>
        <w:p w:rsidR="00D1423F" w:rsidRDefault="00D1423F">
          <w:pPr>
            <w:pBdr>
              <w:bottom w:val="double" w:sz="6" w:space="1" w:color="auto"/>
            </w:pBdr>
            <w:tabs>
              <w:tab w:val="left" w:leader="underscore" w:pos="3600"/>
              <w:tab w:val="left" w:leader="underscore" w:pos="4320"/>
              <w:tab w:val="left" w:leader="underscore" w:pos="6210"/>
              <w:tab w:val="left" w:leader="underscore" w:pos="6930"/>
            </w:tabs>
            <w:rPr>
              <w:b/>
            </w:rPr>
          </w:pPr>
          <w:r>
            <w:rPr>
              <w:b/>
            </w:rPr>
            <w:t xml:space="preserve">Data de Inscrição: </w:t>
          </w:r>
          <w:sdt>
            <w:sdtPr>
              <w:rPr>
                <w:b/>
              </w:rPr>
              <w:id w:val="-224377578"/>
              <w:placeholder>
                <w:docPart w:val="3F4037FFD6874174B3713023C1CD421F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r w:rsidR="00D44E97" w:rsidRPr="00E908A9">
                <w:rPr>
                  <w:rStyle w:val="TextodoMarcadordePosio"/>
                </w:rPr>
                <w:t>Clique aqui para introduzir uma data.</w:t>
              </w:r>
            </w:sdtContent>
          </w:sdt>
          <w:r>
            <w:rPr>
              <w:b/>
            </w:rPr>
            <w:t xml:space="preserve"> </w:t>
          </w:r>
        </w:p>
        <w:p w:rsidR="00D1423F" w:rsidRDefault="00D1423F">
          <w:pPr>
            <w:pBdr>
              <w:bottom w:val="double" w:sz="6" w:space="1" w:color="auto"/>
            </w:pBdr>
            <w:tabs>
              <w:tab w:val="left" w:leader="underscore" w:pos="3600"/>
              <w:tab w:val="left" w:leader="underscore" w:pos="4320"/>
              <w:tab w:val="left" w:leader="underscore" w:pos="6210"/>
              <w:tab w:val="left" w:leader="underscore" w:pos="6930"/>
            </w:tabs>
            <w:jc w:val="center"/>
            <w:rPr>
              <w:b/>
            </w:rPr>
          </w:pPr>
        </w:p>
        <w:p w:rsidR="004F1CF8" w:rsidRDefault="004F1CF8">
          <w:pPr>
            <w:pStyle w:val="Cabealho1"/>
          </w:pPr>
        </w:p>
        <w:p w:rsidR="00D1423F" w:rsidRDefault="00D1423F">
          <w:pPr>
            <w:pStyle w:val="Cabealho1"/>
          </w:pPr>
        </w:p>
        <w:p w:rsidR="004F1CF8" w:rsidRDefault="004F1CF8" w:rsidP="004F1CF8"/>
        <w:p w:rsidR="00D1423F" w:rsidRDefault="00D1423F">
          <w:pPr>
            <w:tabs>
              <w:tab w:val="center" w:pos="5760"/>
            </w:tabs>
            <w:rPr>
              <w:b/>
            </w:rPr>
          </w:pPr>
        </w:p>
        <w:p w:rsidR="00D1423F" w:rsidRDefault="00D1423F">
          <w:pPr>
            <w:tabs>
              <w:tab w:val="center" w:pos="5760"/>
            </w:tabs>
            <w:jc w:val="center"/>
            <w:rPr>
              <w:b/>
            </w:rPr>
          </w:pPr>
        </w:p>
        <w:p w:rsidR="00D1423F" w:rsidRDefault="004F1CF8" w:rsidP="004F1CF8">
          <w:pPr>
            <w:tabs>
              <w:tab w:val="left" w:pos="560"/>
              <w:tab w:val="center" w:pos="4252"/>
              <w:tab w:val="center" w:pos="5760"/>
            </w:tabs>
            <w:rPr>
              <w:b/>
            </w:rPr>
          </w:pPr>
          <w:r>
            <w:rPr>
              <w:b/>
            </w:rPr>
            <w:tab/>
          </w:r>
          <w:sdt>
            <w:sdtPr>
              <w:rPr>
                <w:b/>
              </w:rPr>
              <w:id w:val="41718798"/>
              <w:lock w:val="sdtContentLocked"/>
              <w:placeholder>
                <w:docPart w:val="DefaultPlaceholder_1081868574"/>
              </w:placeholder>
            </w:sdtPr>
            <w:sdtEndPr/>
            <w:sdtContent>
              <w:r>
                <w:rPr>
                  <w:b/>
                </w:rPr>
                <w:t xml:space="preserve">                    A Instituição</w:t>
              </w:r>
              <w:r>
                <w:rPr>
                  <w:b/>
                </w:rPr>
                <w:tab/>
                <w:t xml:space="preserve">                                              </w:t>
              </w:r>
              <w:r w:rsidR="00C861C3">
                <w:rPr>
                  <w:b/>
                </w:rPr>
                <w:t>A Dire</w:t>
              </w:r>
              <w:r w:rsidR="00D44E97">
                <w:rPr>
                  <w:b/>
                </w:rPr>
                <w:t>ção da AM</w:t>
              </w:r>
              <w:r w:rsidR="00D1423F">
                <w:rPr>
                  <w:b/>
                </w:rPr>
                <w:t>DpT</w:t>
              </w:r>
            </w:sdtContent>
          </w:sdt>
        </w:p>
        <w:p w:rsidR="004F1CF8" w:rsidRDefault="004F1CF8" w:rsidP="004F1CF8">
          <w:pPr>
            <w:tabs>
              <w:tab w:val="left" w:pos="560"/>
              <w:tab w:val="center" w:pos="4252"/>
              <w:tab w:val="center" w:pos="5760"/>
            </w:tabs>
            <w:rPr>
              <w:b/>
            </w:rPr>
          </w:pPr>
        </w:p>
        <w:p w:rsidR="00D1423F" w:rsidRDefault="004F1CF8">
          <w:pPr>
            <w:tabs>
              <w:tab w:val="center" w:pos="5760"/>
            </w:tabs>
            <w:jc w:val="center"/>
            <w:rPr>
              <w:b/>
            </w:rPr>
          </w:pPr>
          <w:r>
            <w:rPr>
              <w:b/>
            </w:rPr>
            <w:t xml:space="preserve">   </w:t>
          </w:r>
        </w:p>
        <w:p w:rsidR="00D1423F" w:rsidRDefault="00D1423F">
          <w:pPr>
            <w:tabs>
              <w:tab w:val="center" w:pos="5760"/>
            </w:tabs>
            <w:jc w:val="center"/>
          </w:pPr>
          <w:r>
            <w:rPr>
              <w:b/>
            </w:rPr>
            <w:t>____________________________</w:t>
          </w:r>
          <w:r w:rsidR="004F1CF8">
            <w:rPr>
              <w:b/>
            </w:rPr>
            <w:t xml:space="preserve">                    _____________________________</w:t>
          </w:r>
        </w:p>
      </w:sdtContent>
    </w:sdt>
    <w:sectPr w:rsidR="00D1423F">
      <w:headerReference w:type="first" r:id="rId6"/>
      <w:footerReference w:type="first" r:id="rId7"/>
      <w:pgSz w:w="11907" w:h="16840" w:code="9"/>
      <w:pgMar w:top="1418" w:right="170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ACC" w:rsidRDefault="00602ACC">
      <w:r>
        <w:separator/>
      </w:r>
    </w:p>
  </w:endnote>
  <w:endnote w:type="continuationSeparator" w:id="0">
    <w:p w:rsidR="00602ACC" w:rsidRDefault="0060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052" w:rsidRDefault="002C7052">
    <w:pPr>
      <w:pStyle w:val="Rodap"/>
      <w:tabs>
        <w:tab w:val="clear" w:pos="8504"/>
        <w:tab w:val="left" w:pos="284"/>
        <w:tab w:val="right" w:pos="8222"/>
        <w:tab w:val="right" w:pos="8506"/>
      </w:tabs>
      <w:jc w:val="both"/>
    </w:pPr>
    <w:r>
      <w:tab/>
    </w:r>
    <w:r>
      <w:tab/>
    </w:r>
  </w:p>
  <w:p w:rsidR="002C7052" w:rsidRDefault="002C7052">
    <w:pPr>
      <w:pStyle w:val="Rodap"/>
      <w:tabs>
        <w:tab w:val="clear" w:pos="8504"/>
        <w:tab w:val="left" w:pos="284"/>
        <w:tab w:val="right" w:pos="8222"/>
      </w:tabs>
      <w:rPr>
        <w:rFonts w:ascii="Berlin Sans FB" w:hAnsi="Berlin Sans FB" w:cs="Tahoma"/>
      </w:rPr>
    </w:pPr>
    <w:proofErr w:type="gramStart"/>
    <w:r>
      <w:rPr>
        <w:rFonts w:ascii="Berlin Sans FB" w:hAnsi="Berlin Sans FB" w:cs="Tahoma"/>
      </w:rPr>
      <w:t>AMDpT  -</w:t>
    </w:r>
    <w:proofErr w:type="gramEnd"/>
    <w:r>
      <w:rPr>
        <w:rFonts w:ascii="Berlin Sans FB" w:hAnsi="Berlin Sans FB" w:cs="Tahoma"/>
      </w:rPr>
      <w:t xml:space="preserve"> Rua do Bom Jesus, Nº 9</w:t>
    </w:r>
    <w:r w:rsidR="00D44E97">
      <w:rPr>
        <w:rFonts w:ascii="Berlin Sans FB" w:hAnsi="Berlin Sans FB" w:cs="Tahoma"/>
      </w:rPr>
      <w:t xml:space="preserve">, </w:t>
    </w:r>
    <w:r>
      <w:rPr>
        <w:rFonts w:ascii="Berlin Sans FB" w:hAnsi="Berlin Sans FB" w:cs="Tahoma"/>
      </w:rPr>
      <w:t xml:space="preserve"> 3º </w:t>
    </w:r>
    <w:r w:rsidR="001F4DC8">
      <w:rPr>
        <w:rFonts w:ascii="Berlin Sans FB" w:hAnsi="Berlin Sans FB" w:cs="Tahoma"/>
      </w:rPr>
      <w:t>B</w:t>
    </w:r>
    <w:r>
      <w:rPr>
        <w:rFonts w:ascii="Berlin Sans FB" w:hAnsi="Berlin Sans FB" w:cs="Tahoma"/>
      </w:rPr>
      <w:t xml:space="preserve">       9000 - 028 Funchal         </w:t>
    </w:r>
  </w:p>
  <w:p w:rsidR="002C7052" w:rsidRPr="00D44E97" w:rsidRDefault="002C7052">
    <w:pPr>
      <w:pStyle w:val="Rodap"/>
      <w:tabs>
        <w:tab w:val="clear" w:pos="8504"/>
        <w:tab w:val="left" w:pos="284"/>
        <w:tab w:val="right" w:pos="8222"/>
      </w:tabs>
      <w:rPr>
        <w:b/>
      </w:rPr>
    </w:pPr>
    <w:proofErr w:type="spellStart"/>
    <w:proofErr w:type="gramStart"/>
    <w:r>
      <w:rPr>
        <w:rFonts w:ascii="Berlin Sans FB" w:hAnsi="Berlin Sans FB" w:cs="Tahoma"/>
      </w:rPr>
      <w:t>Telef</w:t>
    </w:r>
    <w:proofErr w:type="spellEnd"/>
    <w:r>
      <w:rPr>
        <w:rFonts w:ascii="Berlin Sans FB" w:hAnsi="Berlin Sans FB" w:cs="Tahoma"/>
      </w:rPr>
      <w:t xml:space="preserve"> .</w:t>
    </w:r>
    <w:proofErr w:type="gramEnd"/>
    <w:r>
      <w:rPr>
        <w:rFonts w:ascii="Berlin Sans FB" w:hAnsi="Berlin Sans FB" w:cs="Tahoma"/>
      </w:rPr>
      <w:t xml:space="preserve"> 291237131  </w:t>
    </w:r>
    <w:r>
      <w:rPr>
        <w:rFonts w:ascii="Berlin Sans FB" w:hAnsi="Berlin Sans FB" w:cs="Tahoma"/>
      </w:rPr>
      <w:tab/>
    </w:r>
    <w:r>
      <w:rPr>
        <w:rFonts w:ascii="Berlin Sans FB" w:hAnsi="Berlin Sans FB" w:cs="Tahoma"/>
      </w:rPr>
      <w:tab/>
    </w:r>
    <w:r>
      <w:rPr>
        <w:rFonts w:ascii="Berlin Sans FB" w:hAnsi="Berlin Sans FB" w:cs="Tahoma"/>
      </w:rPr>
      <w:tab/>
      <w:t xml:space="preserve">   </w:t>
    </w:r>
    <w:hyperlink r:id="rId1" w:history="1">
      <w:r w:rsidRPr="007F01E4">
        <w:rPr>
          <w:rStyle w:val="Hiperligao"/>
          <w:rFonts w:ascii="Berlin Sans FB" w:hAnsi="Berlin Sans FB" w:cs="Tahoma"/>
        </w:rPr>
        <w:t>www.amdpt.pt</w:t>
      </w:r>
    </w:hyperlink>
    <w:r>
      <w:rPr>
        <w:rFonts w:ascii="Berlin Sans FB" w:hAnsi="Berlin Sans FB" w:cs="Tahoma"/>
      </w:rPr>
      <w:t xml:space="preserve"> ou </w:t>
    </w:r>
    <w:hyperlink r:id="rId2" w:history="1">
      <w:r w:rsidRPr="007F01E4">
        <w:rPr>
          <w:rStyle w:val="Hiperligao"/>
          <w:rFonts w:ascii="Berlin Sans FB" w:hAnsi="Berlin Sans FB" w:cs="Tahoma"/>
        </w:rPr>
        <w:t>www.desportoparatodos.pt</w:t>
      </w:r>
    </w:hyperlink>
    <w:proofErr w:type="gramStart"/>
    <w:r>
      <w:rPr>
        <w:rFonts w:ascii="Berlin Sans FB" w:hAnsi="Berlin Sans FB" w:cs="Tahoma"/>
      </w:rPr>
      <w:t xml:space="preserve">      E-mail</w:t>
    </w:r>
    <w:proofErr w:type="gramEnd"/>
    <w:r>
      <w:rPr>
        <w:rFonts w:ascii="Berlin Sans FB" w:hAnsi="Berlin Sans FB" w:cs="Tahoma"/>
      </w:rPr>
      <w:t xml:space="preserve">: </w:t>
    </w:r>
    <w:r w:rsidR="00D44E97" w:rsidRPr="00D44E97">
      <w:rPr>
        <w:rFonts w:ascii="Berlin Sans FB" w:hAnsi="Berlin Sans FB" w:cs="Tahoma"/>
        <w:b/>
        <w:color w:val="002060"/>
      </w:rPr>
      <w:t>dptmadeira</w:t>
    </w:r>
    <w:r w:rsidR="00D44E97" w:rsidRPr="00D44E97">
      <w:rPr>
        <w:rFonts w:ascii="Candara" w:hAnsi="Candara" w:cs="Tahoma"/>
        <w:b/>
        <w:color w:val="002060"/>
      </w:rPr>
      <w:t>@</w:t>
    </w:r>
    <w:r w:rsidR="00D44E97" w:rsidRPr="00D44E97">
      <w:rPr>
        <w:rFonts w:ascii="Berlin Sans FB" w:hAnsi="Berlin Sans FB" w:cs="Tahoma"/>
        <w:b/>
        <w:color w:val="002060"/>
      </w:rPr>
      <w:t>gmail.com</w:t>
    </w:r>
  </w:p>
  <w:p w:rsidR="002C7052" w:rsidRDefault="002C7052">
    <w:pPr>
      <w:pStyle w:val="Rodap"/>
      <w:tabs>
        <w:tab w:val="left" w:pos="284"/>
      </w:tabs>
    </w:pPr>
  </w:p>
  <w:p w:rsidR="002C7052" w:rsidRDefault="002C7052">
    <w:pPr>
      <w:pStyle w:val="Rodap"/>
      <w:tabs>
        <w:tab w:val="left" w:pos="28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ACC" w:rsidRDefault="00602ACC">
      <w:r>
        <w:separator/>
      </w:r>
    </w:p>
  </w:footnote>
  <w:footnote w:type="continuationSeparator" w:id="0">
    <w:p w:rsidR="00602ACC" w:rsidRDefault="00602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052" w:rsidRDefault="00E838A5">
    <w:pPr>
      <w:pStyle w:val="Cabealho"/>
      <w:rPr>
        <w:rFonts w:ascii="Baskerville Old Face" w:hAnsi="Baskerville Old Face"/>
        <w:b/>
        <w:bCs/>
        <w:i/>
        <w:iCs/>
        <w:sz w:val="24"/>
      </w:rPr>
    </w:pPr>
    <w:r w:rsidRPr="006516D5">
      <w:rPr>
        <w:rFonts w:ascii="Baskerville Old Face" w:hAnsi="Baskerville Old Face"/>
        <w:b/>
        <w:bCs/>
        <w:i/>
        <w:iCs/>
        <w:noProof/>
        <w:sz w:val="24"/>
      </w:rPr>
      <w:drawing>
        <wp:inline distT="0" distB="0" distL="0" distR="0">
          <wp:extent cx="2362200" cy="866775"/>
          <wp:effectExtent l="0" t="0" r="0" b="9525"/>
          <wp:docPr id="1" name="Imagem 1" descr="AMDP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DP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16D5" w:rsidRPr="006516D5" w:rsidRDefault="006516D5">
    <w:pPr>
      <w:pStyle w:val="Cabealho"/>
      <w:rPr>
        <w:rFonts w:ascii="Baskerville Old Face" w:hAnsi="Baskerville Old Face"/>
        <w:b/>
        <w:bCs/>
        <w:iCs/>
        <w:color w:val="FF6600"/>
        <w:sz w:val="28"/>
        <w:szCs w:val="28"/>
      </w:rPr>
    </w:pPr>
    <w:r w:rsidRPr="006516D5">
      <w:rPr>
        <w:rFonts w:ascii="Baskerville Old Face" w:hAnsi="Baskerville Old Face"/>
        <w:b/>
        <w:bCs/>
        <w:iCs/>
        <w:color w:val="FF6600"/>
        <w:sz w:val="28"/>
        <w:szCs w:val="28"/>
      </w:rPr>
      <w:t>ASSOCIAÇÃO DA MADEIRA</w:t>
    </w:r>
  </w:p>
  <w:p w:rsidR="006516D5" w:rsidRPr="006516D5" w:rsidRDefault="006516D5">
    <w:pPr>
      <w:pStyle w:val="Cabealho"/>
      <w:rPr>
        <w:rFonts w:ascii="Baskerville Old Face" w:hAnsi="Baskerville Old Face"/>
        <w:b/>
        <w:bCs/>
        <w:iCs/>
        <w:color w:val="FF6600"/>
        <w:sz w:val="28"/>
        <w:szCs w:val="28"/>
      </w:rPr>
    </w:pPr>
    <w:r w:rsidRPr="006516D5">
      <w:rPr>
        <w:rFonts w:ascii="Baskerville Old Face" w:hAnsi="Baskerville Old Face"/>
        <w:b/>
        <w:bCs/>
        <w:iCs/>
        <w:color w:val="FF6600"/>
        <w:sz w:val="28"/>
        <w:szCs w:val="28"/>
      </w:rPr>
      <w:t xml:space="preserve">DE DESPORTO </w:t>
    </w:r>
    <w:r w:rsidRPr="006516D5">
      <w:rPr>
        <w:rFonts w:ascii="Baskerville Old Face" w:hAnsi="Baskerville Old Face"/>
        <w:b/>
        <w:bCs/>
        <w:iCs/>
        <w:color w:val="FF6600"/>
        <w:sz w:val="24"/>
        <w:szCs w:val="24"/>
      </w:rPr>
      <w:t>PARA</w:t>
    </w:r>
    <w:r w:rsidRPr="006516D5">
      <w:rPr>
        <w:rFonts w:ascii="Baskerville Old Face" w:hAnsi="Baskerville Old Face"/>
        <w:b/>
        <w:bCs/>
        <w:iCs/>
        <w:color w:val="FF6600"/>
        <w:sz w:val="28"/>
        <w:szCs w:val="28"/>
      </w:rPr>
      <w:t xml:space="preserve"> TODOS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97"/>
    <w:rsid w:val="00072597"/>
    <w:rsid w:val="00194485"/>
    <w:rsid w:val="001B426F"/>
    <w:rsid w:val="001F4DC8"/>
    <w:rsid w:val="002C60E2"/>
    <w:rsid w:val="002C7052"/>
    <w:rsid w:val="002C71EA"/>
    <w:rsid w:val="002F3905"/>
    <w:rsid w:val="00415297"/>
    <w:rsid w:val="00457AD6"/>
    <w:rsid w:val="00470890"/>
    <w:rsid w:val="004F1CF8"/>
    <w:rsid w:val="00500624"/>
    <w:rsid w:val="005964DD"/>
    <w:rsid w:val="005E7800"/>
    <w:rsid w:val="00602ACC"/>
    <w:rsid w:val="00644F49"/>
    <w:rsid w:val="006516D5"/>
    <w:rsid w:val="006D1380"/>
    <w:rsid w:val="007B5ABD"/>
    <w:rsid w:val="008A6CA4"/>
    <w:rsid w:val="00AC6C82"/>
    <w:rsid w:val="00AE7B97"/>
    <w:rsid w:val="00C02744"/>
    <w:rsid w:val="00C04F49"/>
    <w:rsid w:val="00C05476"/>
    <w:rsid w:val="00C2631A"/>
    <w:rsid w:val="00C30477"/>
    <w:rsid w:val="00C861C3"/>
    <w:rsid w:val="00D1423F"/>
    <w:rsid w:val="00D205DC"/>
    <w:rsid w:val="00D44E97"/>
    <w:rsid w:val="00D54A34"/>
    <w:rsid w:val="00DE1973"/>
    <w:rsid w:val="00E114F4"/>
    <w:rsid w:val="00E838A5"/>
    <w:rsid w:val="00F42BF5"/>
    <w:rsid w:val="00F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19BAE-7AF9-45C2-A3BF-712D3283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Cabealho1">
    <w:name w:val="heading 1"/>
    <w:basedOn w:val="Normal"/>
    <w:next w:val="Normal"/>
    <w:qFormat/>
    <w:pPr>
      <w:keepNext/>
      <w:tabs>
        <w:tab w:val="left" w:leader="underscore" w:pos="2160"/>
        <w:tab w:val="left" w:leader="underscore" w:pos="2970"/>
        <w:tab w:val="left" w:leader="underscore" w:pos="3960"/>
      </w:tabs>
      <w:outlineLvl w:val="0"/>
    </w:pPr>
    <w:rPr>
      <w:b/>
    </w:rPr>
  </w:style>
  <w:style w:type="paragraph" w:styleId="Cabealh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</w:style>
  <w:style w:type="character" w:styleId="Hiperligao">
    <w:name w:val="Hyperlink"/>
    <w:rsid w:val="002C7052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8A6CA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8A6CA4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1944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sportoparatodos.pt" TargetMode="External"/><Relationship Id="rId1" Type="http://schemas.openxmlformats.org/officeDocument/2006/relationships/hyperlink" Target="http://www.amdpt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ael.santos\Documents\Modelos%20Personalizados%20do%20Office\Inscri&#231;&#227;o%20S&#243;cio%20Colectivo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020D64654C41DA8F9B08F3E2376D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A4EC2-F665-4DBE-813B-3C38855CA211}"/>
      </w:docPartPr>
      <w:docPartBody>
        <w:p w:rsidR="00BF63B1" w:rsidRDefault="00BF63B1" w:rsidP="00BF63B1">
          <w:pPr>
            <w:pStyle w:val="81020D64654C41DA8F9B08F3E2376D375"/>
          </w:pPr>
          <w:r w:rsidRPr="00612A26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2F6B11863BD490BAC202E9551B1E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447B97-C68F-499C-98FE-13AB26A12D4D}"/>
      </w:docPartPr>
      <w:docPartBody>
        <w:p w:rsidR="00BF63B1" w:rsidRDefault="00BF63B1" w:rsidP="00BF63B1">
          <w:pPr>
            <w:pStyle w:val="32F6B11863BD490BAC202E9551B1EC075"/>
          </w:pPr>
          <w:r w:rsidRPr="00612A26">
            <w:rPr>
              <w:rStyle w:val="TextodoMarcadordePosio"/>
            </w:rPr>
            <w:t>Clique aqui para introduzir texto.</w:t>
          </w:r>
          <w:r>
            <w:rPr>
              <w:rStyle w:val="TextodoMarcadordePosio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206B0E-3F2B-42EF-9622-8CCDAAE96506}"/>
      </w:docPartPr>
      <w:docPartBody>
        <w:p w:rsidR="00BF63B1" w:rsidRDefault="00EA7066">
          <w:r w:rsidRPr="00E908A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E4D85E9630F465685C3D0F03CC3E3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C9C977-E371-4CDE-8DB4-80E06856AB62}"/>
      </w:docPartPr>
      <w:docPartBody>
        <w:p w:rsidR="00BF63B1" w:rsidRDefault="00BF63B1" w:rsidP="00BF63B1">
          <w:pPr>
            <w:pStyle w:val="AE4D85E9630F465685C3D0F03CC3E3A84"/>
          </w:pPr>
          <w:r w:rsidRPr="00E908A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1B3A205413346AF9A97C775E9A531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D0E9D2-C432-48B0-9DCB-F756B22B03BE}"/>
      </w:docPartPr>
      <w:docPartBody>
        <w:p w:rsidR="00BF63B1" w:rsidRDefault="00BF63B1" w:rsidP="00BF63B1">
          <w:pPr>
            <w:pStyle w:val="11B3A205413346AF9A97C775E9A5318A4"/>
          </w:pPr>
          <w:r w:rsidRPr="00E908A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4D5EFED8D524C9EB1C727209436D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9A621-7F50-4EB3-BF37-F2162B52912F}"/>
      </w:docPartPr>
      <w:docPartBody>
        <w:p w:rsidR="00BF63B1" w:rsidRDefault="00BF63B1" w:rsidP="00BF63B1">
          <w:pPr>
            <w:pStyle w:val="74D5EFED8D524C9EB1C727209436D8704"/>
          </w:pPr>
          <w:r w:rsidRPr="00E908A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CA50D66665245BA8C0595A0B66CA9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A6C313-D286-4780-B140-04D711668F84}"/>
      </w:docPartPr>
      <w:docPartBody>
        <w:p w:rsidR="00BF63B1" w:rsidRDefault="00BF63B1" w:rsidP="00BF63B1">
          <w:pPr>
            <w:pStyle w:val="FCA50D66665245BA8C0595A0B66CA9DF4"/>
          </w:pPr>
          <w:r w:rsidRPr="00E908A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D700BCB5B684CA598AD406E613ED5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4100D5-5A7D-4F08-875D-79198334E01A}"/>
      </w:docPartPr>
      <w:docPartBody>
        <w:p w:rsidR="00BF63B1" w:rsidRDefault="00BF63B1" w:rsidP="00BF63B1">
          <w:pPr>
            <w:pStyle w:val="1D700BCB5B684CA598AD406E613ED5AC4"/>
          </w:pPr>
          <w:r w:rsidRPr="00E908A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1EF35C59C5B4FCA8CF66EC77DA2F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C33599-C65B-4DC2-9647-562F88C79797}"/>
      </w:docPartPr>
      <w:docPartBody>
        <w:p w:rsidR="00BF63B1" w:rsidRDefault="00BF63B1" w:rsidP="00BF63B1">
          <w:pPr>
            <w:pStyle w:val="01EF35C59C5B4FCA8CF66EC77DA2F9864"/>
          </w:pPr>
          <w:r w:rsidRPr="00E908A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7A94F85931348C28DFBC12611C25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C040B5-64CD-4163-9C38-01467A7DD829}"/>
      </w:docPartPr>
      <w:docPartBody>
        <w:p w:rsidR="00BF63B1" w:rsidRDefault="00BF63B1" w:rsidP="00BF63B1">
          <w:pPr>
            <w:pStyle w:val="57A94F85931348C28DFBC12611C256F24"/>
          </w:pPr>
          <w:r w:rsidRPr="00E908A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E902ED65AAD4AD280BFADE3EBA05D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6CF3FE-3B57-46F9-815A-2277BF2A2D40}"/>
      </w:docPartPr>
      <w:docPartBody>
        <w:p w:rsidR="00BF63B1" w:rsidRDefault="00BF63B1" w:rsidP="00BF63B1">
          <w:pPr>
            <w:pStyle w:val="0E902ED65AAD4AD280BFADE3EBA05DEF4"/>
          </w:pPr>
          <w:r w:rsidRPr="00E908A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F4037FFD6874174B3713023C1CD4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CB265-EF26-447D-B011-C004911AEC0D}"/>
      </w:docPartPr>
      <w:docPartBody>
        <w:p w:rsidR="00BF63B1" w:rsidRDefault="00BF63B1" w:rsidP="00BF63B1">
          <w:pPr>
            <w:pStyle w:val="3F4037FFD6874174B3713023C1CD421F4"/>
          </w:pPr>
          <w:r w:rsidRPr="00E908A9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2D6D88-3F09-45C5-B93C-15EF13C42D0D}"/>
      </w:docPartPr>
      <w:docPartBody>
        <w:p w:rsidR="00000000" w:rsidRDefault="00DF2C19">
          <w:r w:rsidRPr="009C6384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66"/>
    <w:rsid w:val="001C117A"/>
    <w:rsid w:val="004B3171"/>
    <w:rsid w:val="0053213E"/>
    <w:rsid w:val="00A962F6"/>
    <w:rsid w:val="00BF63B1"/>
    <w:rsid w:val="00DF2C19"/>
    <w:rsid w:val="00EA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F2C19"/>
    <w:rPr>
      <w:color w:val="808080"/>
    </w:rPr>
  </w:style>
  <w:style w:type="paragraph" w:customStyle="1" w:styleId="B2F0D70BE88743B79C197833F22EC164">
    <w:name w:val="B2F0D70BE88743B79C197833F22EC164"/>
  </w:style>
  <w:style w:type="paragraph" w:customStyle="1" w:styleId="A62320AB9BC0493F8744865B9F892D9D">
    <w:name w:val="A62320AB9BC0493F8744865B9F892D9D"/>
  </w:style>
  <w:style w:type="paragraph" w:customStyle="1" w:styleId="81020D64654C41DA8F9B08F3E2376D37">
    <w:name w:val="81020D64654C41DA8F9B08F3E2376D37"/>
  </w:style>
  <w:style w:type="paragraph" w:customStyle="1" w:styleId="32F6B11863BD490BAC202E9551B1EC07">
    <w:name w:val="32F6B11863BD490BAC202E9551B1EC07"/>
  </w:style>
  <w:style w:type="paragraph" w:customStyle="1" w:styleId="B3A4F37CD9084DEF9EC64EFC4FF9710A">
    <w:name w:val="B3A4F37CD9084DEF9EC64EFC4FF9710A"/>
    <w:rsid w:val="00EA7066"/>
  </w:style>
  <w:style w:type="paragraph" w:customStyle="1" w:styleId="BAC589271A354B5B888AF05EBC85D27B">
    <w:name w:val="BAC589271A354B5B888AF05EBC85D27B"/>
    <w:rsid w:val="00EA7066"/>
  </w:style>
  <w:style w:type="paragraph" w:customStyle="1" w:styleId="B2F0D70BE88743B79C197833F22EC1641">
    <w:name w:val="B2F0D70BE88743B79C197833F22EC1641"/>
    <w:rsid w:val="00EA706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020D64654C41DA8F9B08F3E2376D371">
    <w:name w:val="81020D64654C41DA8F9B08F3E2376D371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F6B11863BD490BAC202E9551B1EC071">
    <w:name w:val="32F6B11863BD490BAC202E9551B1EC071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D85E9630F465685C3D0F03CC3E3A8">
    <w:name w:val="AE4D85E9630F465685C3D0F03CC3E3A8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3A205413346AF9A97C775E9A5318A">
    <w:name w:val="11B3A205413346AF9A97C775E9A5318A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5EFED8D524C9EB1C727209436D870">
    <w:name w:val="74D5EFED8D524C9EB1C727209436D870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A50D66665245BA8C0595A0B66CA9DF">
    <w:name w:val="FCA50D66665245BA8C0595A0B66CA9DF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00BCB5B684CA598AD406E613ED5AC">
    <w:name w:val="1D700BCB5B684CA598AD406E613ED5AC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F35C59C5B4FCA8CF66EC77DA2F986">
    <w:name w:val="01EF35C59C5B4FCA8CF66EC77DA2F986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A94F85931348C28DFBC12611C256F2">
    <w:name w:val="57A94F85931348C28DFBC12611C256F2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902ED65AAD4AD280BFADE3EBA05DEF">
    <w:name w:val="0E902ED65AAD4AD280BFADE3EBA05DEF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4037FFD6874174B3713023C1CD421F">
    <w:name w:val="3F4037FFD6874174B3713023C1CD421F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0D70BE88743B79C197833F22EC1642">
    <w:name w:val="B2F0D70BE88743B79C197833F22EC1642"/>
    <w:rsid w:val="00EA706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020D64654C41DA8F9B08F3E2376D372">
    <w:name w:val="81020D64654C41DA8F9B08F3E2376D372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F6B11863BD490BAC202E9551B1EC072">
    <w:name w:val="32F6B11863BD490BAC202E9551B1EC072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D85E9630F465685C3D0F03CC3E3A81">
    <w:name w:val="AE4D85E9630F465685C3D0F03CC3E3A81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3A205413346AF9A97C775E9A5318A1">
    <w:name w:val="11B3A205413346AF9A97C775E9A5318A1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5EFED8D524C9EB1C727209436D8701">
    <w:name w:val="74D5EFED8D524C9EB1C727209436D8701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A50D66665245BA8C0595A0B66CA9DF1">
    <w:name w:val="FCA50D66665245BA8C0595A0B66CA9DF1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00BCB5B684CA598AD406E613ED5AC1">
    <w:name w:val="1D700BCB5B684CA598AD406E613ED5AC1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F35C59C5B4FCA8CF66EC77DA2F9861">
    <w:name w:val="01EF35C59C5B4FCA8CF66EC77DA2F9861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A94F85931348C28DFBC12611C256F21">
    <w:name w:val="57A94F85931348C28DFBC12611C256F21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902ED65AAD4AD280BFADE3EBA05DEF1">
    <w:name w:val="0E902ED65AAD4AD280BFADE3EBA05DEF1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4037FFD6874174B3713023C1CD421F1">
    <w:name w:val="3F4037FFD6874174B3713023C1CD421F1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0D70BE88743B79C197833F22EC1643">
    <w:name w:val="B2F0D70BE88743B79C197833F22EC1643"/>
    <w:rsid w:val="00EA706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020D64654C41DA8F9B08F3E2376D373">
    <w:name w:val="81020D64654C41DA8F9B08F3E2376D373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F6B11863BD490BAC202E9551B1EC073">
    <w:name w:val="32F6B11863BD490BAC202E9551B1EC073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D85E9630F465685C3D0F03CC3E3A82">
    <w:name w:val="AE4D85E9630F465685C3D0F03CC3E3A82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3A205413346AF9A97C775E9A5318A2">
    <w:name w:val="11B3A205413346AF9A97C775E9A5318A2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5EFED8D524C9EB1C727209436D8702">
    <w:name w:val="74D5EFED8D524C9EB1C727209436D8702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A50D66665245BA8C0595A0B66CA9DF2">
    <w:name w:val="FCA50D66665245BA8C0595A0B66CA9DF2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00BCB5B684CA598AD406E613ED5AC2">
    <w:name w:val="1D700BCB5B684CA598AD406E613ED5AC2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F35C59C5B4FCA8CF66EC77DA2F9862">
    <w:name w:val="01EF35C59C5B4FCA8CF66EC77DA2F9862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A94F85931348C28DFBC12611C256F22">
    <w:name w:val="57A94F85931348C28DFBC12611C256F22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902ED65AAD4AD280BFADE3EBA05DEF2">
    <w:name w:val="0E902ED65AAD4AD280BFADE3EBA05DEF2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4037FFD6874174B3713023C1CD421F2">
    <w:name w:val="3F4037FFD6874174B3713023C1CD421F2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0D70BE88743B79C197833F22EC1644">
    <w:name w:val="B2F0D70BE88743B79C197833F22EC1644"/>
    <w:rsid w:val="00EA706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020D64654C41DA8F9B08F3E2376D374">
    <w:name w:val="81020D64654C41DA8F9B08F3E2376D374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F6B11863BD490BAC202E9551B1EC074">
    <w:name w:val="32F6B11863BD490BAC202E9551B1EC074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D85E9630F465685C3D0F03CC3E3A83">
    <w:name w:val="AE4D85E9630F465685C3D0F03CC3E3A83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3A205413346AF9A97C775E9A5318A3">
    <w:name w:val="11B3A205413346AF9A97C775E9A5318A3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5EFED8D524C9EB1C727209436D8703">
    <w:name w:val="74D5EFED8D524C9EB1C727209436D8703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A50D66665245BA8C0595A0B66CA9DF3">
    <w:name w:val="FCA50D66665245BA8C0595A0B66CA9DF3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00BCB5B684CA598AD406E613ED5AC3">
    <w:name w:val="1D700BCB5B684CA598AD406E613ED5AC3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F35C59C5B4FCA8CF66EC77DA2F9863">
    <w:name w:val="01EF35C59C5B4FCA8CF66EC77DA2F9863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A94F85931348C28DFBC12611C256F23">
    <w:name w:val="57A94F85931348C28DFBC12611C256F23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902ED65AAD4AD280BFADE3EBA05DEF3">
    <w:name w:val="0E902ED65AAD4AD280BFADE3EBA05DEF3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4037FFD6874174B3713023C1CD421F3">
    <w:name w:val="3F4037FFD6874174B3713023C1CD421F3"/>
    <w:rsid w:val="00EA7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020D64654C41DA8F9B08F3E2376D375">
    <w:name w:val="81020D64654C41DA8F9B08F3E2376D375"/>
    <w:rsid w:val="00BF63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F6B11863BD490BAC202E9551B1EC075">
    <w:name w:val="32F6B11863BD490BAC202E9551B1EC075"/>
    <w:rsid w:val="00BF63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D85E9630F465685C3D0F03CC3E3A84">
    <w:name w:val="AE4D85E9630F465685C3D0F03CC3E3A84"/>
    <w:rsid w:val="00BF63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3A205413346AF9A97C775E9A5318A4">
    <w:name w:val="11B3A205413346AF9A97C775E9A5318A4"/>
    <w:rsid w:val="00BF63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5EFED8D524C9EB1C727209436D8704">
    <w:name w:val="74D5EFED8D524C9EB1C727209436D8704"/>
    <w:rsid w:val="00BF63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A50D66665245BA8C0595A0B66CA9DF4">
    <w:name w:val="FCA50D66665245BA8C0595A0B66CA9DF4"/>
    <w:rsid w:val="00BF63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00BCB5B684CA598AD406E613ED5AC4">
    <w:name w:val="1D700BCB5B684CA598AD406E613ED5AC4"/>
    <w:rsid w:val="00BF63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F35C59C5B4FCA8CF66EC77DA2F9864">
    <w:name w:val="01EF35C59C5B4FCA8CF66EC77DA2F9864"/>
    <w:rsid w:val="00BF63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A94F85931348C28DFBC12611C256F24">
    <w:name w:val="57A94F85931348C28DFBC12611C256F24"/>
    <w:rsid w:val="00BF63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902ED65AAD4AD280BFADE3EBA05DEF4">
    <w:name w:val="0E902ED65AAD4AD280BFADE3EBA05DEF4"/>
    <w:rsid w:val="00BF63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4037FFD6874174B3713023C1CD421F4">
    <w:name w:val="3F4037FFD6874174B3713023C1CD421F4"/>
    <w:rsid w:val="00BF63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Inscrição Sócio Colectivo .dotx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Sócio nº__________</vt:lpstr>
    </vt:vector>
  </TitlesOfParts>
  <Company> </Company>
  <LinksUpToDate>false</LinksUpToDate>
  <CharactersWithSpaces>1176</CharactersWithSpaces>
  <SharedDoc>false</SharedDoc>
  <HLinks>
    <vt:vector size="12" baseType="variant">
      <vt:variant>
        <vt:i4>1638402</vt:i4>
      </vt:variant>
      <vt:variant>
        <vt:i4>3</vt:i4>
      </vt:variant>
      <vt:variant>
        <vt:i4>0</vt:i4>
      </vt:variant>
      <vt:variant>
        <vt:i4>5</vt:i4>
      </vt:variant>
      <vt:variant>
        <vt:lpwstr>http://www.desportoparatodos.pt/</vt:lpwstr>
      </vt:variant>
      <vt:variant>
        <vt:lpwstr/>
      </vt:variant>
      <vt:variant>
        <vt:i4>327703</vt:i4>
      </vt:variant>
      <vt:variant>
        <vt:i4>0</vt:i4>
      </vt:variant>
      <vt:variant>
        <vt:i4>0</vt:i4>
      </vt:variant>
      <vt:variant>
        <vt:i4>5</vt:i4>
      </vt:variant>
      <vt:variant>
        <vt:lpwstr>http://www.amdpt.pt/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Sócio nº__________</dc:title>
  <dc:subject/>
  <dc:creator>Rafael Santos</dc:creator>
  <cp:keywords/>
  <dc:description/>
  <cp:lastModifiedBy>Rafael Santos</cp:lastModifiedBy>
  <cp:revision>2</cp:revision>
  <cp:lastPrinted>2016-06-29T13:48:00Z</cp:lastPrinted>
  <dcterms:created xsi:type="dcterms:W3CDTF">2016-06-29T14:05:00Z</dcterms:created>
  <dcterms:modified xsi:type="dcterms:W3CDTF">2016-06-29T14:05:00Z</dcterms:modified>
</cp:coreProperties>
</file>